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4055" w14:textId="77777777" w:rsidR="00DB0DC6" w:rsidRDefault="0012236B">
      <w:pPr>
        <w:spacing w:before="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C2B82D" wp14:editId="66207834">
                <wp:simplePos x="0" y="0"/>
                <wp:positionH relativeFrom="column">
                  <wp:posOffset>-33655</wp:posOffset>
                </wp:positionH>
                <wp:positionV relativeFrom="paragraph">
                  <wp:posOffset>-3810</wp:posOffset>
                </wp:positionV>
                <wp:extent cx="6504940" cy="9234805"/>
                <wp:effectExtent l="38100" t="38100" r="29210" b="4254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940" cy="923480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" style="position:absolute;margin-left:-2.65pt;margin-top:-.3pt;width:512.2pt;height:72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f79646 [3209]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" w14:anchorId="5840BD9D"/>
            </w:pict>
          </mc:Fallback>
        </mc:AlternateConten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6589"/>
        <w:gridCol w:w="228"/>
        <w:gridCol w:w="1191"/>
      </w:tblGrid>
      <w:tr w:rsidR="008D659A" w14:paraId="2DD4787D" w14:textId="77777777" w:rsidTr="00DC42B6">
        <w:tc>
          <w:tcPr>
            <w:tcW w:w="2197" w:type="dxa"/>
            <w:gridSpan w:val="2"/>
            <w:tcBorders>
              <w:bottom w:val="nil"/>
              <w:right w:val="nil"/>
            </w:tcBorders>
          </w:tcPr>
          <w:p w14:paraId="099FF2D2" w14:textId="77777777" w:rsidR="008D659A" w:rsidRDefault="008D659A" w:rsidP="005B27F7">
            <w:pPr>
              <w:tabs>
                <w:tab w:val="left" w:pos="1856"/>
              </w:tabs>
              <w:spacing w:before="100"/>
              <w:ind w:right="-211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06B04546" wp14:editId="335E54D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35560</wp:posOffset>
                  </wp:positionV>
                  <wp:extent cx="1692275" cy="264160"/>
                  <wp:effectExtent l="0" t="0" r="3175" b="254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89" w:type="dxa"/>
            <w:tcBorders>
              <w:left w:val="nil"/>
              <w:bottom w:val="nil"/>
              <w:right w:val="nil"/>
            </w:tcBorders>
          </w:tcPr>
          <w:p w14:paraId="5833122B" w14:textId="77777777" w:rsidR="008D659A" w:rsidRDefault="008D659A" w:rsidP="00FD0232">
            <w:pPr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OPERATING INSTRUCTIONS</w:t>
            </w:r>
          </w:p>
          <w:p w14:paraId="3A4CD815" w14:textId="77777777" w:rsidR="008D659A" w:rsidRDefault="008D659A" w:rsidP="00FD0232">
            <w:pPr>
              <w:shd w:val="pct10" w:color="auto" w:fill="FFFFFF"/>
              <w:spacing w:before="40"/>
              <w:rPr>
                <w:color w:val="000000"/>
              </w:rPr>
            </w:pPr>
            <w:r>
              <w:rPr>
                <w:color w:val="000000"/>
              </w:rPr>
              <w:t>Workplace:</w:t>
            </w:r>
            <w:r>
              <w:rPr>
                <w:color w:val="000000"/>
              </w:rPr>
              <w:br/>
              <w:t>Chair:</w:t>
            </w:r>
          </w:p>
          <w:p w14:paraId="310A7D04" w14:textId="77777777" w:rsidR="008D659A" w:rsidRDefault="008D659A" w:rsidP="00FD0232">
            <w:pPr>
              <w:shd w:val="pct10" w:color="auto" w:fill="FFFFFF"/>
              <w:spacing w:before="0"/>
              <w:rPr>
                <w:color w:val="000000"/>
              </w:rPr>
            </w:pPr>
            <w:r>
              <w:rPr>
                <w:color w:val="000000"/>
              </w:rPr>
              <w:t>Responsible person:</w:t>
            </w:r>
          </w:p>
          <w:p w14:paraId="7A6ABEB1" w14:textId="77777777" w:rsidR="008D659A" w:rsidRDefault="00566628" w:rsidP="00FD0232">
            <w:pPr>
              <w:shd w:val="pct10" w:color="auto" w:fill="FFFFFF"/>
              <w:spacing w:before="0"/>
              <w:rPr>
                <w:color w:val="000000"/>
              </w:rPr>
            </w:pPr>
            <w:r>
              <w:rPr>
                <w:color w:val="000000"/>
              </w:rPr>
              <w:t>Creator</w:t>
            </w:r>
            <w:r w:rsidR="008D659A">
              <w:rPr>
                <w:color w:val="000000"/>
              </w:rPr>
              <w:t>: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</w:tcBorders>
          </w:tcPr>
          <w:p w14:paraId="6C228E00" w14:textId="77777777" w:rsidR="008D659A" w:rsidRDefault="008D659A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Status:</w:t>
            </w:r>
          </w:p>
          <w:p w14:paraId="04AE8007" w14:textId="77777777" w:rsidR="008D659A" w:rsidRDefault="008D659A">
            <w:pPr>
              <w:spacing w:before="40" w:after="4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05.2019</w:t>
            </w:r>
          </w:p>
          <w:p w14:paraId="357240EB" w14:textId="77777777" w:rsidR="008D659A" w:rsidRDefault="008D659A">
            <w:pPr>
              <w:spacing w:before="0"/>
              <w:jc w:val="center"/>
              <w:rPr>
                <w:sz w:val="16"/>
              </w:rPr>
            </w:pPr>
          </w:p>
          <w:p w14:paraId="7B314FEF" w14:textId="77777777" w:rsidR="008D659A" w:rsidRDefault="008D659A">
            <w:pPr>
              <w:spacing w:before="0"/>
              <w:jc w:val="center"/>
              <w:rPr>
                <w:sz w:val="16"/>
              </w:rPr>
            </w:pPr>
          </w:p>
        </w:tc>
      </w:tr>
      <w:tr w:rsidR="008D659A" w14:paraId="05098E15" w14:textId="77777777" w:rsidTr="004569AA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4B1F2635" w14:textId="77777777" w:rsidR="008D659A" w:rsidRDefault="008D659A" w:rsidP="00CA11EE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 w:rsidRPr="0017742A">
              <w:rPr>
                <w:b/>
                <w:sz w:val="24"/>
              </w:rPr>
              <w:t>SCOPE</w:t>
            </w:r>
          </w:p>
        </w:tc>
      </w:tr>
      <w:tr w:rsidR="008D659A" w14:paraId="2743E4FA" w14:textId="77777777" w:rsidTr="00844CDE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7266" w14:textId="77777777" w:rsidR="008D659A" w:rsidRDefault="008D659A" w:rsidP="00E90789">
            <w:pPr>
              <w:spacing w:line="120" w:lineRule="auto"/>
              <w:jc w:val="center"/>
              <w:rPr>
                <w:b/>
                <w:szCs w:val="22"/>
              </w:rPr>
            </w:pPr>
          </w:p>
          <w:p w14:paraId="3EDDAACA" w14:textId="77777777" w:rsidR="008D659A" w:rsidRDefault="008D659A" w:rsidP="002A6B8C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Sample operating instructions for handling hazardous substances </w:t>
            </w:r>
          </w:p>
          <w:p w14:paraId="58EDEB43" w14:textId="77777777" w:rsidR="008D659A" w:rsidRPr="00FE13F0" w:rsidRDefault="008D659A" w:rsidP="00FE13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 trained </w:t>
            </w:r>
            <w:r w:rsidR="00566628">
              <w:rPr>
                <w:b/>
                <w:sz w:val="18"/>
                <w:szCs w:val="18"/>
              </w:rPr>
              <w:t>employees</w:t>
            </w:r>
            <w:r>
              <w:rPr>
                <w:b/>
                <w:sz w:val="18"/>
                <w:szCs w:val="18"/>
              </w:rPr>
              <w:t xml:space="preserve"> only</w:t>
            </w:r>
          </w:p>
          <w:p w14:paraId="3A67480D" w14:textId="77777777" w:rsidR="008D659A" w:rsidRPr="00BC4961" w:rsidRDefault="008D659A" w:rsidP="00E90789">
            <w:pPr>
              <w:spacing w:line="120" w:lineRule="auto"/>
              <w:jc w:val="center"/>
              <w:rPr>
                <w:i/>
                <w:color w:val="000000"/>
                <w:sz w:val="20"/>
              </w:rPr>
            </w:pPr>
          </w:p>
        </w:tc>
      </w:tr>
      <w:tr w:rsidR="008D659A" w14:paraId="03F7D8AF" w14:textId="77777777" w:rsidTr="004569AA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72B424E2" w14:textId="77777777" w:rsidR="008D659A" w:rsidRDefault="008D659A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 w:rsidRPr="004569AA">
              <w:rPr>
                <w:b/>
                <w:sz w:val="24"/>
              </w:rPr>
              <w:t>HAZARDS TO HUMANS AND THE ENVIRONMENT</w:t>
            </w:r>
          </w:p>
        </w:tc>
      </w:tr>
      <w:tr w:rsidR="008D659A" w14:paraId="0D7D2C8A" w14:textId="77777777" w:rsidTr="00575014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5850" w14:textId="77777777" w:rsidR="008D659A" w:rsidRDefault="008D659A">
            <w:pPr>
              <w:pStyle w:val="MitBullets"/>
              <w:numPr>
                <w:ilvl w:val="0"/>
                <w:numId w:val="0"/>
              </w:num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44EA723C" wp14:editId="712D3A5D">
                  <wp:extent cx="587828" cy="587828"/>
                  <wp:effectExtent l="0" t="0" r="3175" b="317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8 silhouet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70" cy="58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</w:rPr>
              <w:drawing>
                <wp:inline distT="0" distB="0" distL="0" distR="0" wp14:anchorId="6F25086E" wp14:editId="7AC14D88">
                  <wp:extent cx="594926" cy="59436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9 Aquatic-pollut-red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980" cy="59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</w:rPr>
              <w:drawing>
                <wp:inline distT="0" distB="0" distL="0" distR="0" wp14:anchorId="64C8580F" wp14:editId="74E728D0">
                  <wp:extent cx="542109" cy="543009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2 flamme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071" cy="54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</w:rPr>
              <w:drawing>
                <wp:inline distT="0" distB="0" distL="0" distR="0" wp14:anchorId="6315ACF2" wp14:editId="5198A3A5">
                  <wp:extent cx="555171" cy="556092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3 rondflam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05" cy="55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8CB60" w14:textId="77777777" w:rsidR="008D659A" w:rsidRDefault="008D659A" w:rsidP="00844CD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</w:p>
          <w:p w14:paraId="03EF2BAC" w14:textId="77777777" w:rsidR="008D659A" w:rsidRDefault="008D659A" w:rsidP="00844CD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</w:p>
          <w:p w14:paraId="096B1A76" w14:textId="77777777" w:rsidR="008D659A" w:rsidRPr="00B94153" w:rsidRDefault="008D659A" w:rsidP="00293055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</w:p>
          <w:p w14:paraId="6CE2E473" w14:textId="77777777" w:rsidR="008D659A" w:rsidRDefault="008D659A" w:rsidP="00E90789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09D6" w14:textId="77777777" w:rsidR="008D659A" w:rsidRDefault="008D659A" w:rsidP="00D4042A">
            <w:pPr>
              <w:spacing w:before="20" w:after="20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67CAC1B6" wp14:editId="68765BF9">
                  <wp:extent cx="635602" cy="635602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02" cy="635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</w:rPr>
              <w:drawing>
                <wp:inline distT="0" distB="0" distL="0" distR="0" wp14:anchorId="1FB35F23" wp14:editId="3F5588F9">
                  <wp:extent cx="633548" cy="634428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10_LO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835" cy="63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</w:rPr>
              <w:drawing>
                <wp:inline distT="0" distB="0" distL="0" distR="0" wp14:anchorId="4F748854" wp14:editId="449EF07B">
                  <wp:extent cx="633548" cy="63294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7 exclam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75" cy="63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59A" w14:paraId="3F4E5CC4" w14:textId="77777777" w:rsidTr="004569AA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16225CCA" w14:textId="77777777" w:rsidR="008D659A" w:rsidRDefault="008D659A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 w:rsidRPr="004569AA">
              <w:rPr>
                <w:b/>
                <w:sz w:val="24"/>
              </w:rPr>
              <w:t>PROTECTIVE MEASURES AND RULES OF CONDUCT</w:t>
            </w:r>
          </w:p>
        </w:tc>
      </w:tr>
      <w:tr w:rsidR="008D659A" w14:paraId="4604116A" w14:textId="77777777" w:rsidTr="00575014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9AB90" w14:textId="77777777" w:rsidR="008D659A" w:rsidRDefault="008D659A" w:rsidP="00ED0FD8">
            <w:pPr>
              <w:spacing w:before="20" w:after="20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07C8317" wp14:editId="63BDCC1D">
                  <wp:extent cx="476794" cy="476794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08_WE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41" cy="47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</w:rPr>
              <w:drawing>
                <wp:inline distT="0" distB="0" distL="0" distR="0" wp14:anchorId="034C6EAC" wp14:editId="263E72CF">
                  <wp:extent cx="489857" cy="489857"/>
                  <wp:effectExtent l="0" t="0" r="5715" b="571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09_WE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451" cy="49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77D6A" w14:textId="77777777" w:rsidR="008D659A" w:rsidRPr="000D7ADE" w:rsidRDefault="008D659A" w:rsidP="00844CD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 smoking, eating, or drinking.</w:t>
            </w:r>
          </w:p>
          <w:p w14:paraId="5EA33DFF" w14:textId="77777777" w:rsidR="008D659A" w:rsidRPr="008B083C" w:rsidRDefault="008D659A" w:rsidP="00844CD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The name of the substance, hazard symbols, and warning notices must be displayed on the containers.</w:t>
            </w:r>
          </w:p>
          <w:p w14:paraId="378E4E75" w14:textId="77777777" w:rsidR="008D659A" w:rsidRPr="00675524" w:rsidRDefault="008D659A" w:rsidP="00844CD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</w:p>
          <w:p w14:paraId="6964AAC7" w14:textId="77777777" w:rsidR="008D659A" w:rsidRPr="006B31C8" w:rsidRDefault="008D659A" w:rsidP="006B31C8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Suitable protective clothing (e.g., lab coat, safety goggles, etc.) must be worn.</w:t>
            </w:r>
          </w:p>
          <w:p w14:paraId="55F8910C" w14:textId="77777777" w:rsidR="008D659A" w:rsidRPr="00BF4A9A" w:rsidRDefault="008D659A" w:rsidP="00CA11E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handling gaseous, dusty, or highly volatile substances, </w:t>
            </w:r>
          </w:p>
          <w:p w14:paraId="3BE163C2" w14:textId="77777777" w:rsidR="008D659A" w:rsidRPr="008E455C" w:rsidRDefault="008D659A" w:rsidP="00BF4A9A">
            <w:pPr>
              <w:keepNext/>
              <w:spacing w:before="20" w:after="20"/>
              <w:ind w:left="3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protective equipment (laboratory fume hood, extraction system, etc.) must be used.</w:t>
            </w:r>
          </w:p>
          <w:p w14:paraId="50BCE09E" w14:textId="77777777" w:rsidR="008D659A" w:rsidRPr="007A4898" w:rsidRDefault="008D659A" w:rsidP="007A4898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b/>
                <w:sz w:val="18"/>
                <w:szCs w:val="18"/>
              </w:rPr>
            </w:pPr>
          </w:p>
          <w:p w14:paraId="7901F0C0" w14:textId="77777777" w:rsidR="008D659A" w:rsidRDefault="008D659A" w:rsidP="00CA11EE">
            <w:pPr>
              <w:keepNext/>
              <w:spacing w:before="20" w:after="20"/>
              <w:rPr>
                <w:sz w:val="18"/>
                <w:szCs w:val="18"/>
              </w:rPr>
            </w:pPr>
          </w:p>
          <w:p w14:paraId="5A7DF068" w14:textId="77777777" w:rsidR="008D659A" w:rsidRDefault="008D659A" w:rsidP="00CA11EE">
            <w:pPr>
              <w:keepNext/>
              <w:spacing w:before="20" w:after="20"/>
              <w:rPr>
                <w:sz w:val="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ACF6" w14:textId="77777777" w:rsidR="008D659A" w:rsidRDefault="008D659A">
            <w:pPr>
              <w:spacing w:before="20" w:after="20"/>
              <w:ind w:left="-57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4C73D21" wp14:editId="2A80E1DF">
                  <wp:extent cx="470262" cy="470262"/>
                  <wp:effectExtent l="0" t="0" r="6350" b="635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2_NO_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33" cy="47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</w:rPr>
              <w:drawing>
                <wp:inline distT="0" distB="0" distL="0" distR="0" wp14:anchorId="2D65FB69" wp14:editId="3C6AA4FD">
                  <wp:extent cx="457200" cy="45720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3_NO_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56" cy="457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</w:rPr>
              <w:drawing>
                <wp:inline distT="0" distB="0" distL="0" distR="0" wp14:anchorId="62486070" wp14:editId="0DA8A36C">
                  <wp:extent cx="450668" cy="450668"/>
                  <wp:effectExtent l="0" t="0" r="6985" b="698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1_DO_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15" cy="45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59A" w14:paraId="606D55CC" w14:textId="77777777" w:rsidTr="004569AA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251CE441" w14:textId="77777777" w:rsidR="008D659A" w:rsidRDefault="008D659A" w:rsidP="00CA11EE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 w:rsidRPr="004569AA">
              <w:rPr>
                <w:b/>
                <w:sz w:val="24"/>
              </w:rPr>
              <w:t>BEHAVIOR IN THE EVENT OF MALFUNCTIONS</w:t>
            </w:r>
          </w:p>
        </w:tc>
      </w:tr>
      <w:tr w:rsidR="008D659A" w14:paraId="40D8D71A" w14:textId="77777777" w:rsidTr="00BF32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34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15830" w14:textId="77777777" w:rsidR="008D659A" w:rsidRDefault="008D659A" w:rsidP="001B2B74">
            <w:pPr>
              <w:spacing w:before="20" w:after="20"/>
              <w:rPr>
                <w:sz w:val="8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1048D" w14:textId="77777777" w:rsidR="008D659A" w:rsidRDefault="008D659A" w:rsidP="0015286D">
            <w:pPr>
              <w:keepNext/>
              <w:spacing w:before="20" w:after="20"/>
              <w:rPr>
                <w:sz w:val="18"/>
                <w:szCs w:val="18"/>
              </w:rPr>
            </w:pPr>
          </w:p>
          <w:p w14:paraId="7BB86A43" w14:textId="77777777" w:rsidR="008D659A" w:rsidRDefault="008D659A" w:rsidP="00CA11E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  <w:r w:rsidRPr="0015286D">
              <w:rPr>
                <w:b/>
                <w:sz w:val="18"/>
                <w:szCs w:val="18"/>
              </w:rPr>
              <w:t xml:space="preserve">Release: </w:t>
            </w:r>
          </w:p>
          <w:p w14:paraId="6CD192C2" w14:textId="77777777" w:rsidR="008D659A" w:rsidRDefault="008D659A" w:rsidP="00CA11E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Remain calm, warn endangered persons, and instruct them to leave the premises.</w:t>
            </w:r>
          </w:p>
          <w:p w14:paraId="3EF81796" w14:textId="77777777" w:rsidR="008D659A" w:rsidRDefault="008D659A" w:rsidP="00CA11E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 supervisor(s).</w:t>
            </w:r>
          </w:p>
          <w:p w14:paraId="4EAD99C0" w14:textId="77777777" w:rsidR="008D659A" w:rsidRDefault="008D659A" w:rsidP="00CA11EE">
            <w:pPr>
              <w:keepNext/>
              <w:numPr>
                <w:ilvl w:val="0"/>
                <w:numId w:val="9"/>
              </w:numPr>
              <w:spacing w:before="20" w:after="20"/>
              <w:ind w:left="35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Extinguishing/absorbent materials: </w:t>
            </w:r>
          </w:p>
          <w:p w14:paraId="74F046CB" w14:textId="77777777" w:rsidR="008D659A" w:rsidRPr="00D4042A" w:rsidRDefault="008D659A" w:rsidP="00D4042A">
            <w:pPr>
              <w:keepNext/>
              <w:spacing w:before="20" w:after="20"/>
              <w:ind w:left="358"/>
              <w:rPr>
                <w:sz w:val="18"/>
                <w:szCs w:val="18"/>
              </w:rPr>
            </w:pPr>
          </w:p>
        </w:tc>
      </w:tr>
      <w:tr w:rsidR="008D659A" w14:paraId="55DC3BB1" w14:textId="77777777" w:rsidTr="004569AA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59C0D5F0" w14:textId="77777777" w:rsidR="008D659A" w:rsidRDefault="008D659A">
            <w:pPr>
              <w:spacing w:before="40" w:after="40"/>
              <w:ind w:left="170"/>
              <w:jc w:val="center"/>
              <w:rPr>
                <w:b/>
                <w:color w:val="FFFFFF"/>
                <w:sz w:val="24"/>
              </w:rPr>
            </w:pPr>
            <w:r w:rsidRPr="004569AA">
              <w:rPr>
                <w:b/>
                <w:sz w:val="24"/>
              </w:rPr>
              <w:t>ACCIDENTS / FIRST AID</w:t>
            </w:r>
          </w:p>
        </w:tc>
      </w:tr>
      <w:tr w:rsidR="008D659A" w14:paraId="5B1842CC" w14:textId="77777777" w:rsidTr="0071120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75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AD787" w14:textId="77777777" w:rsidR="008D659A" w:rsidRDefault="008D659A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anchor distT="0" distB="0" distL="114300" distR="114300" simplePos="0" relativeHeight="251663360" behindDoc="0" locked="0" layoutInCell="1" allowOverlap="1" wp14:anchorId="19922DF2" wp14:editId="17F949E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2540</wp:posOffset>
                  </wp:positionV>
                  <wp:extent cx="628650" cy="628650"/>
                  <wp:effectExtent l="0" t="0" r="0" b="0"/>
                  <wp:wrapNone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93C940" wp14:editId="2D9C82E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622935</wp:posOffset>
                      </wp:positionV>
                      <wp:extent cx="833120" cy="400050"/>
                      <wp:effectExtent l="0" t="0" r="5080" b="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12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6F9514" w14:textId="77777777" w:rsidR="008D659A" w:rsidRPr="001D36C5" w:rsidRDefault="008D659A" w:rsidP="00CF74A2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D36C5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0-112 Emergency</w:t>
                                  </w:r>
                                </w:p>
                                <w:p w14:paraId="20B6F4DD" w14:textId="77777777" w:rsidR="008D659A" w:rsidRPr="001D36C5" w:rsidRDefault="008D659A" w:rsidP="00CF74A2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D36C5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3333 Control room</w:t>
                                  </w:r>
                                </w:p>
                                <w:p w14:paraId="25DC7889" w14:textId="77777777" w:rsidR="008D659A" w:rsidRPr="001D36C5" w:rsidRDefault="008D659A" w:rsidP="00CA11E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shapetype id="_x0000_t202" coordsize="21600,21600" o:spt="202" path="m,l,21600r21600,l21600,xe" w14:anchorId="5193C940">
                      <v:stroke joinstyle="miter"/>
                      <v:path gradientshapeok="t" o:connecttype="rect"/>
                    </v:shapetype>
                    <v:shape id="Textfeld 2" style="position:absolute;left:0;text-align:left;margin-left:.65pt;margin-top:49.05pt;width:65.6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">
                      <v:textbox>
                        <w:txbxContent>
                          <w:p w:rsidRPr="001D36C5" w:rsidR="008D659A" w:rsidP="00CF74A2" w:rsidRDefault="008D659A" w14:paraId="316F9514" w14:textId="77777777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D36C5">
                              <w:rPr>
                                <w:b/>
                                <w:sz w:val="14"/>
                                <w:szCs w:val="14"/>
                              </w:rPr>
                              <w:t xml:space="preserve">0-112 Emergency</w:t>
                            </w:r>
                          </w:p>
                          <w:p w:rsidRPr="001D36C5" w:rsidR="008D659A" w:rsidP="00CF74A2" w:rsidRDefault="008D659A" w14:paraId="20B6F4DD" w14:textId="77777777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D36C5">
                              <w:rPr>
                                <w:b/>
                                <w:sz w:val="14"/>
                                <w:szCs w:val="14"/>
                              </w:rPr>
                              <w:t xml:space="preserve">3333 Control room</w:t>
                            </w:r>
                          </w:p>
                          <w:p w:rsidRPr="001D36C5" w:rsidR="008D659A" w:rsidP="00CA11EE" w:rsidRDefault="008D659A" w14:paraId="25DC7889" w14:textId="7777777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B5B44" w14:textId="77777777" w:rsidR="008D659A" w:rsidRDefault="008D659A" w:rsidP="00377178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Ingestion: </w:t>
            </w:r>
            <w:r>
              <w:rPr>
                <w:sz w:val="18"/>
                <w:szCs w:val="18"/>
              </w:rPr>
              <w:t>Give small sips of water to drink. Avoid vomiting!</w:t>
            </w:r>
          </w:p>
          <w:p w14:paraId="43C9180B" w14:textId="77777777" w:rsidR="008D659A" w:rsidRPr="00B94153" w:rsidRDefault="008D659A" w:rsidP="00377178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Eye contact: </w:t>
            </w:r>
            <w:r>
              <w:rPr>
                <w:sz w:val="18"/>
                <w:szCs w:val="18"/>
              </w:rPr>
              <w:t xml:space="preserve">Use eye wash. Rinse for several minutes with eyelids open. </w:t>
            </w:r>
          </w:p>
          <w:p w14:paraId="14AC3DC2" w14:textId="77777777" w:rsidR="008D659A" w:rsidRPr="00D4042A" w:rsidRDefault="008D659A" w:rsidP="00D4042A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B94153">
              <w:rPr>
                <w:b/>
                <w:sz w:val="18"/>
                <w:szCs w:val="18"/>
              </w:rPr>
              <w:t xml:space="preserve">Skin contact: </w:t>
            </w:r>
            <w:r>
              <w:rPr>
                <w:sz w:val="18"/>
                <w:szCs w:val="18"/>
              </w:rPr>
              <w:t>Use emergency shower, rinse thoroughly with water for several minutes.</w:t>
            </w:r>
          </w:p>
          <w:p w14:paraId="2EC9F433" w14:textId="77777777" w:rsidR="008D659A" w:rsidRDefault="008D659A" w:rsidP="00377178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Consult</w:t>
            </w:r>
            <w:r w:rsidR="00566628">
              <w:rPr>
                <w:sz w:val="18"/>
                <w:szCs w:val="18"/>
              </w:rPr>
              <w:t xml:space="preserve"> a doctor. </w:t>
            </w:r>
            <w:r>
              <w:rPr>
                <w:sz w:val="18"/>
                <w:szCs w:val="18"/>
              </w:rPr>
              <w:t>Have</w:t>
            </w:r>
            <w:r w:rsidR="00566628">
              <w:rPr>
                <w:sz w:val="18"/>
                <w:szCs w:val="18"/>
              </w:rPr>
              <w:t xml:space="preserve"> the safety data sheet </w:t>
            </w:r>
            <w:r>
              <w:rPr>
                <w:sz w:val="18"/>
                <w:szCs w:val="18"/>
              </w:rPr>
              <w:t xml:space="preserve">ready. </w:t>
            </w:r>
          </w:p>
          <w:p w14:paraId="14AA0F43" w14:textId="77777777" w:rsidR="008D659A" w:rsidRPr="001E231D" w:rsidRDefault="008D659A" w:rsidP="00377178">
            <w:pPr>
              <w:pStyle w:val="MitBullets"/>
              <w:ind w:hanging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66628">
              <w:rPr>
                <w:sz w:val="18"/>
                <w:szCs w:val="18"/>
              </w:rPr>
              <w:t>First aider</w:t>
            </w:r>
            <w:r w:rsidRPr="00CA11EE">
              <w:rPr>
                <w:sz w:val="18"/>
                <w:szCs w:val="18"/>
              </w:rPr>
              <w:t>:</w:t>
            </w:r>
          </w:p>
        </w:tc>
      </w:tr>
      <w:tr w:rsidR="008D659A" w14:paraId="1ACF73BC" w14:textId="77777777" w:rsidTr="004569AA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4CC7748F" w14:textId="77777777" w:rsidR="008D659A" w:rsidRDefault="008D659A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 w:rsidRPr="004569AA">
              <w:rPr>
                <w:b/>
                <w:sz w:val="24"/>
              </w:rPr>
              <w:t>TESTS / MAINTENANCE / DISPOSAL</w:t>
            </w:r>
          </w:p>
        </w:tc>
      </w:tr>
      <w:tr w:rsidR="008D659A" w14:paraId="04E2C1BB" w14:textId="77777777" w:rsidTr="00D835F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7A859" w14:textId="77777777" w:rsidR="008D659A" w:rsidRDefault="008D659A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856ABE9" wp14:editId="600DFB3C">
                  <wp:extent cx="628650" cy="464185"/>
                  <wp:effectExtent l="0" t="0" r="0" b="0"/>
                  <wp:docPr id="4" name="Bild 4" descr="ENTS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TS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28E4" w14:textId="77777777" w:rsidR="008D659A" w:rsidRPr="00D47578" w:rsidRDefault="0012236B" w:rsidP="005D65BD">
            <w:pPr>
              <w:pStyle w:val="MitBullets"/>
              <w:ind w:hanging="288"/>
            </w:pPr>
            <w:r>
              <w:rPr>
                <w:b/>
                <w:sz w:val="18"/>
                <w:szCs w:val="18"/>
              </w:rPr>
              <w:t xml:space="preserve">    </w:t>
            </w:r>
            <w:r w:rsidR="008D659A">
              <w:rPr>
                <w:b/>
                <w:sz w:val="18"/>
                <w:szCs w:val="18"/>
              </w:rPr>
              <w:t>Disposal</w:t>
            </w:r>
            <w:r w:rsidR="008D659A" w:rsidRPr="00D47578">
              <w:rPr>
                <w:b/>
                <w:sz w:val="18"/>
                <w:szCs w:val="18"/>
              </w:rPr>
              <w:t xml:space="preserve">: </w:t>
            </w:r>
            <w:r w:rsidR="008D659A">
              <w:rPr>
                <w:sz w:val="18"/>
                <w:szCs w:val="18"/>
              </w:rPr>
              <w:t xml:space="preserve">Hazardous substances must be reported to the central disposal office of TU Dortmund University in appropriate containers and with a declaration.          </w:t>
            </w:r>
          </w:p>
          <w:p w14:paraId="15875C0B" w14:textId="7CD7945A" w:rsidR="008D659A" w:rsidRPr="005D65BD" w:rsidRDefault="0012236B" w:rsidP="005D65BD">
            <w:pPr>
              <w:pStyle w:val="MitBullets"/>
              <w:ind w:hanging="288"/>
            </w:pPr>
            <w:r>
              <w:rPr>
                <w:sz w:val="18"/>
                <w:szCs w:val="18"/>
              </w:rPr>
              <w:t xml:space="preserve">    </w:t>
            </w:r>
            <w:r w:rsidR="008D659A">
              <w:rPr>
                <w:sz w:val="18"/>
                <w:szCs w:val="18"/>
              </w:rPr>
              <w:t xml:space="preserve">Information on proper disposal can </w:t>
            </w:r>
            <w:proofErr w:type="spellStart"/>
            <w:r w:rsidR="008D659A">
              <w:rPr>
                <w:sz w:val="18"/>
                <w:szCs w:val="18"/>
              </w:rPr>
              <w:t>be</w:t>
            </w:r>
            <w:proofErr w:type="spellEnd"/>
            <w:r w:rsidR="008D659A">
              <w:rPr>
                <w:sz w:val="18"/>
                <w:szCs w:val="18"/>
              </w:rPr>
              <w:t xml:space="preserve"> </w:t>
            </w:r>
            <w:proofErr w:type="spellStart"/>
            <w:r w:rsidR="008D659A">
              <w:rPr>
                <w:sz w:val="18"/>
                <w:szCs w:val="18"/>
              </w:rPr>
              <w:t>obtained</w:t>
            </w:r>
            <w:proofErr w:type="spellEnd"/>
            <w:r w:rsidR="008D659A">
              <w:rPr>
                <w:sz w:val="18"/>
                <w:szCs w:val="18"/>
              </w:rPr>
              <w:t xml:space="preserve"> </w:t>
            </w:r>
            <w:proofErr w:type="spellStart"/>
            <w:r w:rsidR="008D659A">
              <w:rPr>
                <w:sz w:val="18"/>
                <w:szCs w:val="18"/>
              </w:rPr>
              <w:t>from</w:t>
            </w:r>
            <w:proofErr w:type="spellEnd"/>
            <w:r w:rsidR="008D659A">
              <w:rPr>
                <w:sz w:val="18"/>
                <w:szCs w:val="18"/>
              </w:rPr>
              <w:t xml:space="preserve"> </w:t>
            </w:r>
            <w:r w:rsidR="001915A5">
              <w:rPr>
                <w:sz w:val="18"/>
                <w:szCs w:val="18"/>
              </w:rPr>
              <w:t>Referat</w:t>
            </w:r>
            <w:r w:rsidR="008D659A">
              <w:rPr>
                <w:sz w:val="18"/>
                <w:szCs w:val="18"/>
              </w:rPr>
              <w:t xml:space="preserve"> 7 (tel.: -3309 or -7521).</w:t>
            </w:r>
          </w:p>
        </w:tc>
      </w:tr>
      <w:tr w:rsidR="0012236B" w14:paraId="62B4F4D3" w14:textId="77777777" w:rsidTr="0012236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CB19" w14:textId="77777777" w:rsidR="0012236B" w:rsidRDefault="0012236B">
            <w:pPr>
              <w:spacing w:before="20" w:after="20"/>
              <w:ind w:left="40"/>
              <w:jc w:val="center"/>
              <w:rPr>
                <w:noProof/>
                <w:sz w:val="8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23F58" w14:textId="77777777" w:rsidR="0012236B" w:rsidRDefault="0012236B" w:rsidP="0012236B">
            <w:pPr>
              <w:pStyle w:val="MitBullets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</w:p>
        </w:tc>
      </w:tr>
      <w:tr w:rsidR="007A7472" w14:paraId="603A1956" w14:textId="77777777" w:rsidTr="0012236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12508" w14:textId="77777777" w:rsidR="007A7472" w:rsidRDefault="007A7472">
            <w:pPr>
              <w:spacing w:before="20" w:after="20"/>
              <w:ind w:left="40"/>
              <w:jc w:val="center"/>
              <w:rPr>
                <w:noProof/>
                <w:sz w:val="8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690B4" w14:textId="77777777" w:rsidR="007A7472" w:rsidRDefault="007A7472" w:rsidP="0012236B">
            <w:pPr>
              <w:pStyle w:val="MitBullets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</w:p>
        </w:tc>
      </w:tr>
      <w:tr w:rsidR="007A7472" w14:paraId="3D1DA8FD" w14:textId="77777777" w:rsidTr="0012236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F12E" w14:textId="77777777" w:rsidR="007A7472" w:rsidRDefault="007A7472">
            <w:pPr>
              <w:spacing w:before="20" w:after="20"/>
              <w:ind w:left="40"/>
              <w:jc w:val="center"/>
              <w:rPr>
                <w:noProof/>
                <w:sz w:val="8"/>
              </w:rPr>
            </w:pPr>
          </w:p>
        </w:tc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2BA1" w14:textId="77777777" w:rsidR="007A7472" w:rsidRDefault="007A7472" w:rsidP="0012236B">
            <w:pPr>
              <w:pStyle w:val="MitBullets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</w:p>
        </w:tc>
      </w:tr>
    </w:tbl>
    <w:p w14:paraId="35E8C229" w14:textId="77777777" w:rsidR="00C93529" w:rsidRDefault="00C93529" w:rsidP="00C93529">
      <w:pPr>
        <w:spacing w:before="0"/>
        <w:rPr>
          <w:noProof/>
          <w:sz w:val="32"/>
          <w:szCs w:val="32"/>
        </w:rPr>
      </w:pPr>
      <w:r w:rsidRPr="00526F38">
        <w:rPr>
          <w:noProof/>
          <w:sz w:val="32"/>
          <w:szCs w:val="32"/>
        </w:rPr>
        <w:lastRenderedPageBreak/>
        <w:t>Pictograms for operating instructions</w:t>
      </w:r>
      <w:r>
        <w:rPr>
          <w:noProof/>
          <w:sz w:val="32"/>
          <w:szCs w:val="32"/>
        </w:rPr>
        <w:t>, source: BGHM</w:t>
      </w:r>
    </w:p>
    <w:p w14:paraId="3D6D66FA" w14:textId="77777777" w:rsidR="00C93529" w:rsidRPr="00FA72A5" w:rsidRDefault="00C93529" w:rsidP="00C93529">
      <w:pPr>
        <w:spacing w:before="0"/>
        <w:rPr>
          <w:noProof/>
          <w:szCs w:val="22"/>
        </w:rPr>
      </w:pPr>
      <w:r w:rsidRPr="00FA72A5">
        <w:rPr>
          <w:noProof/>
          <w:szCs w:val="22"/>
        </w:rPr>
        <w:t xml:space="preserve">Mandatory signs, prohibition signs, warning signs, </w:t>
      </w:r>
    </w:p>
    <w:p w14:paraId="2914549F" w14:textId="77777777" w:rsidR="00C93529" w:rsidRPr="00FA72A5" w:rsidRDefault="00C93529" w:rsidP="00C93529">
      <w:pPr>
        <w:spacing w:before="0"/>
        <w:rPr>
          <w:b/>
          <w:color w:val="FFFFFF"/>
          <w:szCs w:val="22"/>
        </w:rPr>
      </w:pPr>
      <w:r w:rsidRPr="00FA72A5">
        <w:rPr>
          <w:noProof/>
          <w:szCs w:val="22"/>
        </w:rPr>
        <w:t>hazardous substance designation</w:t>
      </w:r>
    </w:p>
    <w:p w14:paraId="0BFF1C66" w14:textId="77777777" w:rsidR="00C93529" w:rsidRDefault="00C93529" w:rsidP="00C93529">
      <w:pPr>
        <w:spacing w:before="0"/>
        <w:rPr>
          <w:b/>
          <w:color w:val="FFFFFF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7"/>
        <w:gridCol w:w="1296"/>
        <w:gridCol w:w="1308"/>
        <w:gridCol w:w="1296"/>
        <w:gridCol w:w="1308"/>
        <w:gridCol w:w="1331"/>
      </w:tblGrid>
      <w:tr w:rsidR="00C93529" w14:paraId="12D99BCE" w14:textId="77777777" w:rsidTr="00C07B7F">
        <w:trPr>
          <w:trHeight w:val="960"/>
        </w:trPr>
        <w:tc>
          <w:tcPr>
            <w:tcW w:w="1297" w:type="dxa"/>
          </w:tcPr>
          <w:p w14:paraId="54F13737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6C14BA" wp14:editId="3463D493">
                  <wp:extent cx="578840" cy="578840"/>
                  <wp:effectExtent l="0" t="0" r="0" b="0"/>
                  <wp:docPr id="1" name="Bild 2" descr="https://www.bghm.de/fileadmin/_processed_/2/2/csm_M001_Allgemeines_Gebotszeichen_6e0725e5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ghm.de/fileadmin/_processed_/2/2/csm_M001_Allgemeines_Gebotszeichen_6e0725e5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36" cy="57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44E021BB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4DEDD4C" wp14:editId="24DC9AE8">
                  <wp:extent cx="578840" cy="578840"/>
                  <wp:effectExtent l="0" t="0" r="0" b="0"/>
                  <wp:docPr id="9" name="Bild 3" descr="https://www.bghm.de/fileadmin/_processed_/9/1/csm_M003_Gehoerschutz_benutzen_0f523453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ghm.de/fileadmin/_processed_/9/1/csm_M003_Gehoerschutz_benutzen_0f523453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40" cy="5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657ADA39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E2F7825" wp14:editId="3E20F051">
                  <wp:extent cx="562062" cy="562062"/>
                  <wp:effectExtent l="0" t="0" r="9525" b="9525"/>
                  <wp:docPr id="19" name="Bild 4" descr="https://www.bghm.de/fileadmin/_processed_/5/5/csm_M004_Augenschutz_benutzen_148515ab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ghm.de/fileadmin/_processed_/5/5/csm_M004_Augenschutz_benutzen_148515ab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82" cy="56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3512AE00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0B03B34" wp14:editId="53DC0352">
                  <wp:extent cx="608201" cy="608201"/>
                  <wp:effectExtent l="0" t="0" r="1905" b="1905"/>
                  <wp:docPr id="20" name="Bild 5" descr="https://www.bghm.de/fileadmin/_processed_/4/f/csm_M008_Fussschutz_benutzen_db202bac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ghm.de/fileadmin/_processed_/4/f/csm_M008_Fussschutz_benutzen_db202bac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222" cy="60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28AA020E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A783AEE" wp14:editId="317983A5">
                  <wp:extent cx="566257" cy="566257"/>
                  <wp:effectExtent l="0" t="0" r="5715" b="5715"/>
                  <wp:docPr id="21" name="Bild 7" descr="https://www.bghm.de/fileadmin/_processed_/1/6/csm_M009_Handschutz_benutzen_d63701bb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bghm.de/fileadmin/_processed_/1/6/csm_M009_Handschutz_benutzen_d63701bb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77" cy="56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1D1D9493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DBC19D9" wp14:editId="5438698E">
                  <wp:extent cx="578840" cy="578840"/>
                  <wp:effectExtent l="0" t="0" r="0" b="0"/>
                  <wp:docPr id="22" name="Bild 9" descr="https://www.bghm.de/fileadmin/_processed_/3/3/csm_M010_Schutzkleidung_benutzen_398f76f3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bghm.de/fileadmin/_processed_/3/3/csm_M010_Schutzkleidung_benutzen_398f76f3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59" cy="57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29" w14:paraId="2B11C12F" w14:textId="77777777" w:rsidTr="00C07B7F">
        <w:trPr>
          <w:trHeight w:val="960"/>
        </w:trPr>
        <w:tc>
          <w:tcPr>
            <w:tcW w:w="1297" w:type="dxa"/>
          </w:tcPr>
          <w:p w14:paraId="413ADD7E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36509E" wp14:editId="25BF83AF">
                  <wp:extent cx="578840" cy="578840"/>
                  <wp:effectExtent l="0" t="0" r="0" b="0"/>
                  <wp:docPr id="23" name="Bild 11" descr="https://www.bghm.de/fileadmin/_processed_/7/9/csm_M013_Gesichtsschutz_benutzen_72e4edc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bghm.de/fileadmin/_processed_/7/9/csm_M013_Gesichtsschutz_benutzen_72e4edc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60" cy="57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0A4FF255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2B9296" wp14:editId="05A35F4F">
                  <wp:extent cx="616591" cy="616591"/>
                  <wp:effectExtent l="0" t="0" r="0" b="0"/>
                  <wp:docPr id="24" name="Bild 13" descr="https://www.bghm.de/fileadmin/_processed_/2/7/csm_M012_Handlauf_benutzen_49b7ff2c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bghm.de/fileadmin/_processed_/2/7/csm_M012_Handlauf_benutzen_49b7ff2c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16612" cy="61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38106C43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78C12DE" wp14:editId="03BCBF32">
                  <wp:extent cx="629174" cy="629174"/>
                  <wp:effectExtent l="0" t="0" r="0" b="0"/>
                  <wp:docPr id="25" name="Bild 16" descr="https://www.bghm.de/fileadmin/_processed_/b/8/csm_M014_Kopfschutz_benutzen_b98c21fe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bghm.de/fileadmin/_processed_/b/8/csm_M014_Kopfschutz_benutzen_b98c21fe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95" cy="62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91627D2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AFF8DE5" wp14:editId="38F374E4">
                  <wp:extent cx="616591" cy="616591"/>
                  <wp:effectExtent l="0" t="0" r="0" b="0"/>
                  <wp:docPr id="26" name="Bild 18" descr="https://www.bghm.de/fileadmin/_processed_/0/4/csm_M015_Warnweste_benutzen_4a0f925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bghm.de/fileadmin/_processed_/0/4/csm_M015_Warnweste_benutzen_4a0f925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13" cy="61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12028932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ED81B7A" wp14:editId="73A3108D">
                  <wp:extent cx="624980" cy="624980"/>
                  <wp:effectExtent l="0" t="0" r="3810" b="3810"/>
                  <wp:docPr id="28" name="Bild 20" descr="https://www.bghm.de/fileadmin/_processed_/7/5/csm_M017_Atemschutz_benutzen_1990c03b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bghm.de/fileadmin/_processed_/7/5/csm_M017_Atemschutz_benutzen_1990c03b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02" cy="62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0655F7D8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1BEED87" wp14:editId="24AB3B12">
                  <wp:extent cx="616591" cy="616591"/>
                  <wp:effectExtent l="0" t="0" r="0" b="0"/>
                  <wp:docPr id="29" name="Bild 22" descr="https://www.bghm.de/fileadmin/_processed_/7/1/csm_M018_Auffanggurt_benutzen_9704f7d6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bghm.de/fileadmin/_processed_/7/1/csm_M018_Auffanggurt_benutzen_9704f7d6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12" cy="61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29" w14:paraId="13079E55" w14:textId="77777777" w:rsidTr="00C07B7F">
        <w:trPr>
          <w:trHeight w:val="960"/>
        </w:trPr>
        <w:tc>
          <w:tcPr>
            <w:tcW w:w="1297" w:type="dxa"/>
          </w:tcPr>
          <w:p w14:paraId="632CE5E3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805F203" wp14:editId="77223A13">
                  <wp:extent cx="624980" cy="624980"/>
                  <wp:effectExtent l="0" t="0" r="3810" b="3810"/>
                  <wp:docPr id="30" name="Bild 25" descr="https://www.bghm.de/fileadmin/_processed_/b/c/csm_M011_Haende_waschen_78141d6e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bghm.de/fileadmin/_processed_/b/c/csm_M011_Haende_waschen_78141d6e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01" cy="62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4C7C300C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71AD4B3" wp14:editId="5B5EC326">
                  <wp:extent cx="641757" cy="641757"/>
                  <wp:effectExtent l="0" t="0" r="6350" b="6350"/>
                  <wp:docPr id="31" name="Bild 24" descr="https://www.bghm.de/fileadmin/_processed_/8/a/csm_M020_Rueckhaltesystem_benutzen_09b1f6f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bghm.de/fileadmin/_processed_/8/a/csm_M020_Rueckhaltesystem_benutzen_09b1f6f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79" cy="64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534C1C7E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D7166D7" wp14:editId="62831E5F">
                  <wp:extent cx="629174" cy="629174"/>
                  <wp:effectExtent l="0" t="0" r="0" b="0"/>
                  <wp:docPr id="32" name="Bild 28" descr="https://www.bghm.de/fileadmin/_processed_/7/9/csm_M021_Vor_Wartung_oder_Reparatur_freischalten_d2a19855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bghm.de/fileadmin/_processed_/7/9/csm_M021_Vor_Wartung_oder_Reparatur_freischalten_d2a19855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96" cy="62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9EDE956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30FB4D" wp14:editId="01259C2F">
                  <wp:extent cx="629175" cy="629175"/>
                  <wp:effectExtent l="0" t="0" r="0" b="0"/>
                  <wp:docPr id="33" name="Bild 30" descr="https://www.bghm.de/fileadmin/_processed_/9/f/csm_M022_Hautschutzmittel_benutzen_d3be6314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bghm.de/fileadmin/_processed_/9/f/csm_M022_Hautschutzmittel_benutzen_d3be6314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197" cy="62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271D60BC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AE55712" wp14:editId="6B4A1685">
                  <wp:extent cx="624980" cy="624980"/>
                  <wp:effectExtent l="0" t="0" r="3810" b="3810"/>
                  <wp:docPr id="34" name="Bild 32" descr="https://www.bghm.de/fileadmin/_processed_/4/b/csm_M023_UEbergang_benutzen_63e36d08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bghm.de/fileadmin/_processed_/4/b/csm_M023_UEbergang_benutzen_63e36d08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01" cy="62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2D14D3A1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44ECE83" wp14:editId="2E553FE6">
                  <wp:extent cx="629175" cy="629175"/>
                  <wp:effectExtent l="0" t="0" r="0" b="0"/>
                  <wp:docPr id="35" name="Bild 34" descr="https://www.bghm.de/fileadmin/_processed_/5/6/csm_M024_Fussgaengerweg_benutzen_f90ea128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bghm.de/fileadmin/_processed_/5/6/csm_M024_Fussgaengerweg_benutzen_f90ea128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96" cy="62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29" w14:paraId="27E65060" w14:textId="77777777" w:rsidTr="00C07B7F">
        <w:trPr>
          <w:trHeight w:val="960"/>
        </w:trPr>
        <w:tc>
          <w:tcPr>
            <w:tcW w:w="1297" w:type="dxa"/>
          </w:tcPr>
          <w:p w14:paraId="2651EA5D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8118E6" wp14:editId="4EA4E7D3">
                  <wp:extent cx="637563" cy="637563"/>
                  <wp:effectExtent l="0" t="0" r="0" b="0"/>
                  <wp:docPr id="36" name="Bild 36" descr="https://www.bghm.de/fileadmin/_processed_/1/d/csm_M026_Schutzschuerze_benutzen_a893101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bghm.de/fileadmin/_processed_/1/d/csm_M026_Schutzschuerze_benutzen_a893101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85" cy="63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F98B034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0FAC7A22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66D62984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41038B83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31" w:type="dxa"/>
          </w:tcPr>
          <w:p w14:paraId="400C0345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</w:tr>
      <w:tr w:rsidR="00C93529" w14:paraId="6DF2DF9E" w14:textId="77777777" w:rsidTr="00C07B7F">
        <w:trPr>
          <w:trHeight w:val="960"/>
        </w:trPr>
        <w:tc>
          <w:tcPr>
            <w:tcW w:w="1297" w:type="dxa"/>
          </w:tcPr>
          <w:p w14:paraId="49A63257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07E607AE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1EC14A0C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78426BCC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272E6F37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  <w:tc>
          <w:tcPr>
            <w:tcW w:w="1331" w:type="dxa"/>
          </w:tcPr>
          <w:p w14:paraId="3B6D5F6E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</w:tr>
      <w:tr w:rsidR="00C93529" w14:paraId="023BF423" w14:textId="77777777" w:rsidTr="00C07B7F">
        <w:trPr>
          <w:trHeight w:val="960"/>
        </w:trPr>
        <w:tc>
          <w:tcPr>
            <w:tcW w:w="1297" w:type="dxa"/>
          </w:tcPr>
          <w:p w14:paraId="19799661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75E734E" wp14:editId="6D7A2F28">
                  <wp:extent cx="601133" cy="601133"/>
                  <wp:effectExtent l="0" t="0" r="8890" b="889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1_GEN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88AC2F4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36FF7BD" wp14:editId="797FB7D7">
                  <wp:extent cx="592667" cy="592667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2_NO_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2E6601EE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3BCBD6D" wp14:editId="6ABBBE0F">
                  <wp:extent cx="592667" cy="592667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3_NO_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1A64C188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F773FE2" wp14:editId="5CDA934C">
                  <wp:extent cx="592667" cy="592667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4_NO_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26614F7B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851AE6A" wp14:editId="009CF041">
                  <wp:extent cx="601133" cy="601133"/>
                  <wp:effectExtent l="0" t="0" r="8890" b="889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5_NOT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7E32E9B0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FB995A1" wp14:editId="2DADF4D1">
                  <wp:extent cx="601133" cy="601133"/>
                  <wp:effectExtent l="0" t="0" r="8890" b="889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9_NO_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29" w14:paraId="486EA619" w14:textId="77777777" w:rsidTr="00C07B7F">
        <w:trPr>
          <w:trHeight w:val="960"/>
        </w:trPr>
        <w:tc>
          <w:tcPr>
            <w:tcW w:w="1297" w:type="dxa"/>
          </w:tcPr>
          <w:p w14:paraId="5111851B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595C52B" wp14:editId="5DB9A62C">
                  <wp:extent cx="592667" cy="592667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2_NO_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82C44F7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628DA3D" wp14:editId="584915B3">
                  <wp:extent cx="592667" cy="592667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3_NO_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455E6E47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6D24F12" wp14:editId="4D300D40">
                  <wp:extent cx="592667" cy="592667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5_NO_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2B97C9F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779346E" wp14:editId="0FDD342F">
                  <wp:extent cx="592667" cy="592667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7_NO_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30EED001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427A8D8" wp14:editId="70854207">
                  <wp:extent cx="592667" cy="592667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8_NO_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54AE93F3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3430566" wp14:editId="7D32E175">
                  <wp:extent cx="601133" cy="601133"/>
                  <wp:effectExtent l="0" t="0" r="8890" b="889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0_DO_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5" cy="59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29" w14:paraId="29B83705" w14:textId="77777777" w:rsidTr="00C07B7F">
        <w:trPr>
          <w:trHeight w:val="960"/>
        </w:trPr>
        <w:tc>
          <w:tcPr>
            <w:tcW w:w="1297" w:type="dxa"/>
          </w:tcPr>
          <w:p w14:paraId="57E6D83C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40049AE" wp14:editId="3A175B92">
                  <wp:extent cx="592667" cy="592667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6_NO_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4E0256C1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D20D532" wp14:editId="5F9F9AE1">
                  <wp:extent cx="592667" cy="592667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7_NO_.JP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4AC7059A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905A107" wp14:editId="37FF439D">
                  <wp:extent cx="592667" cy="592667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08_NO_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99" cy="58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02EB677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56D1AF1B" wp14:editId="45378D2E">
                  <wp:extent cx="592667" cy="592667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0_DO_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501" cy="58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2B1AE50C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F2FE68A" wp14:editId="6BAC2B40">
                  <wp:extent cx="592667" cy="592667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11_DO_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501" cy="58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41D1D3D4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7041E7A" wp14:editId="0411FB47">
                  <wp:extent cx="601133" cy="601133"/>
                  <wp:effectExtent l="0" t="0" r="8890" b="889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2_NO_.JPG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29" w14:paraId="15FCBE99" w14:textId="77777777" w:rsidTr="00C07B7F">
        <w:trPr>
          <w:trHeight w:val="960"/>
        </w:trPr>
        <w:tc>
          <w:tcPr>
            <w:tcW w:w="1297" w:type="dxa"/>
          </w:tcPr>
          <w:p w14:paraId="1B238DD7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0E174D0" wp14:editId="244B14E0">
                  <wp:extent cx="601133" cy="601133"/>
                  <wp:effectExtent l="0" t="0" r="8890" b="889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4_DO_.JP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3E052E79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F6C8986" wp14:editId="31E4C3B4">
                  <wp:extent cx="601133" cy="601133"/>
                  <wp:effectExtent l="0" t="0" r="8890" b="889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8_DO_.JP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67D4A8BA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034AB21" wp14:editId="6F95E98D">
                  <wp:extent cx="601133" cy="601133"/>
                  <wp:effectExtent l="0" t="0" r="8890" b="889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32_DO_.JP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5" cy="59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459E06E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52DBAE2" wp14:editId="26676943">
                  <wp:extent cx="601133" cy="601133"/>
                  <wp:effectExtent l="0" t="0" r="8890" b="889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33_DO_.JP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3" cy="59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6703B546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83DFE2A" wp14:editId="2D4C6E65">
                  <wp:extent cx="601133" cy="601133"/>
                  <wp:effectExtent l="0" t="0" r="8890" b="889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34_DO_.JPG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5" cy="59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144E2C0E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833EA10" wp14:editId="2AA74BB2">
                  <wp:extent cx="601133" cy="601133"/>
                  <wp:effectExtent l="0" t="0" r="8890" b="889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3_DO_.JP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5" cy="59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29" w14:paraId="026C3A73" w14:textId="77777777" w:rsidTr="00C07B7F">
        <w:trPr>
          <w:trHeight w:val="960"/>
        </w:trPr>
        <w:tc>
          <w:tcPr>
            <w:tcW w:w="1297" w:type="dxa"/>
          </w:tcPr>
          <w:p w14:paraId="1C28BF30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623B527A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18D7FB73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30D6182F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206A9FC3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31" w:type="dxa"/>
          </w:tcPr>
          <w:p w14:paraId="357FC9C4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</w:p>
        </w:tc>
      </w:tr>
      <w:tr w:rsidR="00C93529" w14:paraId="3BEA8461" w14:textId="77777777" w:rsidTr="00C07B7F">
        <w:trPr>
          <w:trHeight w:val="960"/>
        </w:trPr>
        <w:tc>
          <w:tcPr>
            <w:tcW w:w="1297" w:type="dxa"/>
          </w:tcPr>
          <w:p w14:paraId="0D0B03E1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F0FA402" wp14:editId="4613D158">
                  <wp:extent cx="640178" cy="558800"/>
                  <wp:effectExtent l="0" t="0" r="762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1_GEN.JPG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AA087C2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152F71D" wp14:editId="66DEB45A">
                  <wp:extent cx="634024" cy="558800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2_WAR.JP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3" cy="5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7B851713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8B9CFF8" wp14:editId="5B6C11EB">
                  <wp:extent cx="640178" cy="558800"/>
                  <wp:effectExtent l="0" t="0" r="762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3_WAR.JPG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3BD31D54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5BF84062" wp14:editId="5DCACB89">
                  <wp:extent cx="634024" cy="558800"/>
                  <wp:effectExtent l="0" t="0" r="0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4_LAS.JPG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3" cy="5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2D18E8DF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7EF421A" wp14:editId="40C7B889">
                  <wp:extent cx="640178" cy="558800"/>
                  <wp:effectExtent l="0" t="0" r="7620" b="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5_NON.JP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2FAA862F" w14:textId="77777777" w:rsidR="00C93529" w:rsidRDefault="00C93529" w:rsidP="00C07B7F">
            <w:pPr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8FF387C" wp14:editId="0226C94A">
                  <wp:extent cx="640178" cy="558800"/>
                  <wp:effectExtent l="0" t="0" r="762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6_MAG.JP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29" w14:paraId="34A36585" w14:textId="77777777" w:rsidTr="00C07B7F">
        <w:trPr>
          <w:trHeight w:val="960"/>
        </w:trPr>
        <w:tc>
          <w:tcPr>
            <w:tcW w:w="1297" w:type="dxa"/>
          </w:tcPr>
          <w:p w14:paraId="2EE545C5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504C000" wp14:editId="4246889C">
                  <wp:extent cx="640178" cy="558800"/>
                  <wp:effectExtent l="0" t="0" r="762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7_FLO.JPG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CB269D0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6F39387" wp14:editId="696F6720">
                  <wp:extent cx="640178" cy="558800"/>
                  <wp:effectExtent l="0" t="0" r="7620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8_DRO.JPG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1" cy="56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539222D5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1D42298" wp14:editId="7240179A">
                  <wp:extent cx="634024" cy="558800"/>
                  <wp:effectExtent l="0" t="0" r="0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09_BIO.JPG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63" cy="5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84F3027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FD66EDA" wp14:editId="00675713">
                  <wp:extent cx="650213" cy="567559"/>
                  <wp:effectExtent l="0" t="0" r="0" b="4445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28_OXI.JPG"/>
                          <pic:cNvPicPr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00F71BCB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17841805" wp14:editId="419A406C">
                  <wp:extent cx="650213" cy="567559"/>
                  <wp:effectExtent l="0" t="0" r="0" b="4445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12_ELE.JP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22F1E322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55A657D1" wp14:editId="6983BE25">
                  <wp:extent cx="650213" cy="567559"/>
                  <wp:effectExtent l="0" t="0" r="0" b="4445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16_TOX.JPG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29" w14:paraId="7C8F7795" w14:textId="77777777" w:rsidTr="00C07B7F">
        <w:trPr>
          <w:trHeight w:val="960"/>
        </w:trPr>
        <w:tc>
          <w:tcPr>
            <w:tcW w:w="1297" w:type="dxa"/>
          </w:tcPr>
          <w:p w14:paraId="7B7A804F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E228DBE" wp14:editId="0EA4BF57">
                  <wp:extent cx="650213" cy="567559"/>
                  <wp:effectExtent l="0" t="0" r="0" b="4445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17_HOT.JPG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59948DB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14D3642" wp14:editId="6A277105">
                  <wp:extent cx="643962" cy="567559"/>
                  <wp:effectExtent l="0" t="0" r="3810" b="4445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18_AUT.JPG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7" cy="57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048CB5E1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627AE01" wp14:editId="3B4B0008">
                  <wp:extent cx="650213" cy="567559"/>
                  <wp:effectExtent l="0" t="0" r="0" b="4445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21_FLA.JPG"/>
                          <pic:cNvPicPr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52A34AF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74CF811" wp14:editId="6ED570C0">
                  <wp:extent cx="650213" cy="567559"/>
                  <wp:effectExtent l="0" t="0" r="0" b="4445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23_COR.JPG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5F33DD09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0D536805" wp14:editId="53CA3B71">
                  <wp:extent cx="650213" cy="567559"/>
                  <wp:effectExtent l="0" t="0" r="0" b="4445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029_PRE.JPG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6" cy="5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63B39CB3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</w:tr>
      <w:tr w:rsidR="00C93529" w14:paraId="0239EC18" w14:textId="77777777" w:rsidTr="00C07B7F">
        <w:trPr>
          <w:trHeight w:val="960"/>
        </w:trPr>
        <w:tc>
          <w:tcPr>
            <w:tcW w:w="1297" w:type="dxa"/>
          </w:tcPr>
          <w:p w14:paraId="26EB994C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3764D05A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3199DB12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296" w:type="dxa"/>
          </w:tcPr>
          <w:p w14:paraId="76761B3A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2BFF6A2C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31" w:type="dxa"/>
          </w:tcPr>
          <w:p w14:paraId="0098D542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</w:tr>
      <w:tr w:rsidR="00C93529" w14:paraId="63689F90" w14:textId="77777777" w:rsidTr="00C07B7F">
        <w:trPr>
          <w:trHeight w:val="960"/>
        </w:trPr>
        <w:tc>
          <w:tcPr>
            <w:tcW w:w="1297" w:type="dxa"/>
          </w:tcPr>
          <w:p w14:paraId="03230128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lastRenderedPageBreak/>
              <w:drawing>
                <wp:inline distT="0" distB="0" distL="0" distR="0" wp14:anchorId="10573DAA" wp14:editId="7DE54D8A">
                  <wp:extent cx="686776" cy="685800"/>
                  <wp:effectExtent l="0" t="0" r="0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1 explos.gif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711" cy="68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0F00F7D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0DC9C78" wp14:editId="0A6B92D2">
                  <wp:extent cx="684826" cy="685800"/>
                  <wp:effectExtent l="0" t="0" r="1270" b="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2 flamme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142" cy="6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448F2990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5BEC32FE" wp14:editId="0F6D16AA">
                  <wp:extent cx="693683" cy="694668"/>
                  <wp:effectExtent l="0" t="0" r="0" b="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3 rondflam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823" cy="69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433A637C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70B29CF" wp14:editId="324FD0ED">
                  <wp:extent cx="685800" cy="685800"/>
                  <wp:effectExtent l="0" t="0" r="0" b="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4 bottle.gif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29" cy="68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320774A6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3B0EEF10" wp14:editId="46F5FFEB">
                  <wp:extent cx="693683" cy="693683"/>
                  <wp:effectExtent l="0" t="0" r="0" b="0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5 acid_red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07" cy="69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6312CDA8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6667C2AB" wp14:editId="35A41455">
                  <wp:extent cx="708444" cy="709449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6 skull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49" cy="70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29" w14:paraId="2CD0329B" w14:textId="77777777" w:rsidTr="00C07B7F">
        <w:trPr>
          <w:trHeight w:val="960"/>
        </w:trPr>
        <w:tc>
          <w:tcPr>
            <w:tcW w:w="1297" w:type="dxa"/>
          </w:tcPr>
          <w:p w14:paraId="3FBE48FB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72ACBE2B" wp14:editId="680867C9">
                  <wp:extent cx="685800" cy="684825"/>
                  <wp:effectExtent l="0" t="0" r="0" b="1270"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7 exclam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49" cy="68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02028DB8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5828714" wp14:editId="1B84C3D0">
                  <wp:extent cx="638504" cy="638504"/>
                  <wp:effectExtent l="0" t="0" r="9525" b="9525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8 silhouet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58" cy="6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</w:tcPr>
          <w:p w14:paraId="370378BA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4F58C938" wp14:editId="1C2C4E33">
                  <wp:extent cx="622738" cy="621852"/>
                  <wp:effectExtent l="0" t="0" r="6350" b="6985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 09 Aquatic-pollut-red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27" cy="62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1B3B49D9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08" w:type="dxa"/>
          </w:tcPr>
          <w:p w14:paraId="4C8CBEE1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  <w:tc>
          <w:tcPr>
            <w:tcW w:w="1331" w:type="dxa"/>
          </w:tcPr>
          <w:p w14:paraId="4E83AEA8" w14:textId="77777777" w:rsidR="00C93529" w:rsidRDefault="00C93529" w:rsidP="00C07B7F">
            <w:pPr>
              <w:spacing w:before="0"/>
              <w:rPr>
                <w:b/>
                <w:noProof/>
                <w:color w:val="FFFFFF"/>
                <w:sz w:val="24"/>
              </w:rPr>
            </w:pPr>
          </w:p>
        </w:tc>
      </w:tr>
    </w:tbl>
    <w:p w14:paraId="4A323A67" w14:textId="77777777" w:rsidR="00C93529" w:rsidRDefault="00C93529" w:rsidP="00C93529">
      <w:pPr>
        <w:spacing w:before="0"/>
        <w:rPr>
          <w:b/>
          <w:color w:val="FFFFFF"/>
          <w:sz w:val="24"/>
        </w:rPr>
      </w:pPr>
    </w:p>
    <w:p w14:paraId="03F74FF2" w14:textId="77777777" w:rsidR="00862222" w:rsidRDefault="00862222" w:rsidP="00CA11EE">
      <w:pPr>
        <w:rPr>
          <w:b/>
          <w:color w:val="FFFFFF"/>
          <w:sz w:val="24"/>
        </w:rPr>
      </w:pPr>
    </w:p>
    <w:sectPr w:rsidR="00862222" w:rsidSect="00830F9E">
      <w:type w:val="continuous"/>
      <w:pgSz w:w="11906" w:h="16838" w:code="9"/>
      <w:pgMar w:top="680" w:right="680" w:bottom="680" w:left="680" w:header="720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F6B6" w14:textId="77777777" w:rsidR="00E35F22" w:rsidRDefault="00E35F22">
      <w:r>
        <w:separator/>
      </w:r>
    </w:p>
  </w:endnote>
  <w:endnote w:type="continuationSeparator" w:id="0">
    <w:p w14:paraId="7C60370C" w14:textId="77777777" w:rsidR="00E35F22" w:rsidRDefault="00E3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C0BC" w14:textId="77777777" w:rsidR="00E35F22" w:rsidRDefault="00E35F22">
      <w:r>
        <w:separator/>
      </w:r>
    </w:p>
  </w:footnote>
  <w:footnote w:type="continuationSeparator" w:id="0">
    <w:p w14:paraId="70165152" w14:textId="77777777" w:rsidR="00E35F22" w:rsidRDefault="00E3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36D14"/>
    <w:multiLevelType w:val="singleLevel"/>
    <w:tmpl w:val="05F86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A10F6"/>
    <w:multiLevelType w:val="singleLevel"/>
    <w:tmpl w:val="8814C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ED7E3B"/>
    <w:multiLevelType w:val="singleLevel"/>
    <w:tmpl w:val="A5448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1E24D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402A47E4"/>
    <w:multiLevelType w:val="singleLevel"/>
    <w:tmpl w:val="C9DC7E1A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6"/>
        <w:szCs w:val="16"/>
      </w:rPr>
    </w:lvl>
  </w:abstractNum>
  <w:abstractNum w:abstractNumId="6" w15:restartNumberingAfterBreak="0">
    <w:nsid w:val="4B292DCC"/>
    <w:multiLevelType w:val="singleLevel"/>
    <w:tmpl w:val="72FED4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5CE06F6"/>
    <w:multiLevelType w:val="singleLevel"/>
    <w:tmpl w:val="134C89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66DF4E5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DE"/>
    <w:rsid w:val="00004F94"/>
    <w:rsid w:val="00005214"/>
    <w:rsid w:val="00022807"/>
    <w:rsid w:val="00024641"/>
    <w:rsid w:val="0002589C"/>
    <w:rsid w:val="00061930"/>
    <w:rsid w:val="000667CA"/>
    <w:rsid w:val="00072AFA"/>
    <w:rsid w:val="00085641"/>
    <w:rsid w:val="000B1763"/>
    <w:rsid w:val="000B4300"/>
    <w:rsid w:val="000C30EB"/>
    <w:rsid w:val="000C5D89"/>
    <w:rsid w:val="000D31AD"/>
    <w:rsid w:val="000D7ADE"/>
    <w:rsid w:val="0012236B"/>
    <w:rsid w:val="00133E94"/>
    <w:rsid w:val="0015286D"/>
    <w:rsid w:val="0015323A"/>
    <w:rsid w:val="0017486E"/>
    <w:rsid w:val="0017742A"/>
    <w:rsid w:val="001915A5"/>
    <w:rsid w:val="001B1401"/>
    <w:rsid w:val="001B2B74"/>
    <w:rsid w:val="001C3A1E"/>
    <w:rsid w:val="001E231D"/>
    <w:rsid w:val="001E3009"/>
    <w:rsid w:val="001F279D"/>
    <w:rsid w:val="0022337D"/>
    <w:rsid w:val="00227455"/>
    <w:rsid w:val="002574CD"/>
    <w:rsid w:val="00264277"/>
    <w:rsid w:val="00266D41"/>
    <w:rsid w:val="0029237F"/>
    <w:rsid w:val="00293055"/>
    <w:rsid w:val="002A5148"/>
    <w:rsid w:val="002A6B8C"/>
    <w:rsid w:val="002D101F"/>
    <w:rsid w:val="002E7AC7"/>
    <w:rsid w:val="00302D79"/>
    <w:rsid w:val="003069B0"/>
    <w:rsid w:val="00313BE2"/>
    <w:rsid w:val="003206B2"/>
    <w:rsid w:val="003216D7"/>
    <w:rsid w:val="00323C49"/>
    <w:rsid w:val="003374FD"/>
    <w:rsid w:val="00373955"/>
    <w:rsid w:val="00375046"/>
    <w:rsid w:val="00377178"/>
    <w:rsid w:val="00381EDB"/>
    <w:rsid w:val="003B32D9"/>
    <w:rsid w:val="003B5DBD"/>
    <w:rsid w:val="003E4BE0"/>
    <w:rsid w:val="00407782"/>
    <w:rsid w:val="004569AA"/>
    <w:rsid w:val="0047739E"/>
    <w:rsid w:val="004A651D"/>
    <w:rsid w:val="004E03C7"/>
    <w:rsid w:val="00525D9E"/>
    <w:rsid w:val="0054056A"/>
    <w:rsid w:val="0054174A"/>
    <w:rsid w:val="00566628"/>
    <w:rsid w:val="00575014"/>
    <w:rsid w:val="00597217"/>
    <w:rsid w:val="005B27F7"/>
    <w:rsid w:val="005B65A8"/>
    <w:rsid w:val="005D0C4B"/>
    <w:rsid w:val="005D65BD"/>
    <w:rsid w:val="00600212"/>
    <w:rsid w:val="00601B33"/>
    <w:rsid w:val="00631E20"/>
    <w:rsid w:val="00642AF6"/>
    <w:rsid w:val="0065426B"/>
    <w:rsid w:val="00657E34"/>
    <w:rsid w:val="00666AAC"/>
    <w:rsid w:val="00675524"/>
    <w:rsid w:val="006B31C8"/>
    <w:rsid w:val="006F4309"/>
    <w:rsid w:val="007050EC"/>
    <w:rsid w:val="00711208"/>
    <w:rsid w:val="00744FF4"/>
    <w:rsid w:val="0077364A"/>
    <w:rsid w:val="00784110"/>
    <w:rsid w:val="007A4898"/>
    <w:rsid w:val="007A7472"/>
    <w:rsid w:val="007B6D12"/>
    <w:rsid w:val="007C57B2"/>
    <w:rsid w:val="007F2C06"/>
    <w:rsid w:val="007F5303"/>
    <w:rsid w:val="007F62FF"/>
    <w:rsid w:val="00830F9E"/>
    <w:rsid w:val="00831263"/>
    <w:rsid w:val="00844CDE"/>
    <w:rsid w:val="008478EC"/>
    <w:rsid w:val="00862222"/>
    <w:rsid w:val="0086340F"/>
    <w:rsid w:val="008B083C"/>
    <w:rsid w:val="008B2127"/>
    <w:rsid w:val="008D659A"/>
    <w:rsid w:val="008E455C"/>
    <w:rsid w:val="008F3F43"/>
    <w:rsid w:val="00931878"/>
    <w:rsid w:val="009578CB"/>
    <w:rsid w:val="00993A4D"/>
    <w:rsid w:val="009B217D"/>
    <w:rsid w:val="009B24CC"/>
    <w:rsid w:val="009B4DAE"/>
    <w:rsid w:val="009B5483"/>
    <w:rsid w:val="009B71C2"/>
    <w:rsid w:val="009C7C9F"/>
    <w:rsid w:val="00A11F4C"/>
    <w:rsid w:val="00A21E19"/>
    <w:rsid w:val="00A75844"/>
    <w:rsid w:val="00AD74AE"/>
    <w:rsid w:val="00B008A6"/>
    <w:rsid w:val="00B019D7"/>
    <w:rsid w:val="00B12BDC"/>
    <w:rsid w:val="00B13700"/>
    <w:rsid w:val="00B20D86"/>
    <w:rsid w:val="00B26336"/>
    <w:rsid w:val="00B43E36"/>
    <w:rsid w:val="00B86DCA"/>
    <w:rsid w:val="00B94153"/>
    <w:rsid w:val="00BC4961"/>
    <w:rsid w:val="00BD109F"/>
    <w:rsid w:val="00BF3230"/>
    <w:rsid w:val="00BF4A9A"/>
    <w:rsid w:val="00BF6A3A"/>
    <w:rsid w:val="00C12E9A"/>
    <w:rsid w:val="00C63E1C"/>
    <w:rsid w:val="00C65DE4"/>
    <w:rsid w:val="00C74A26"/>
    <w:rsid w:val="00C84763"/>
    <w:rsid w:val="00C861DB"/>
    <w:rsid w:val="00C93529"/>
    <w:rsid w:val="00CA11EE"/>
    <w:rsid w:val="00CB2FBF"/>
    <w:rsid w:val="00CB7B36"/>
    <w:rsid w:val="00CC50DD"/>
    <w:rsid w:val="00CF74A2"/>
    <w:rsid w:val="00D3485E"/>
    <w:rsid w:val="00D4042A"/>
    <w:rsid w:val="00D45583"/>
    <w:rsid w:val="00D47578"/>
    <w:rsid w:val="00D835F2"/>
    <w:rsid w:val="00D97E75"/>
    <w:rsid w:val="00DB0DC6"/>
    <w:rsid w:val="00DB1E29"/>
    <w:rsid w:val="00DB2ACC"/>
    <w:rsid w:val="00DC42B6"/>
    <w:rsid w:val="00DD72CF"/>
    <w:rsid w:val="00DE7A09"/>
    <w:rsid w:val="00E12612"/>
    <w:rsid w:val="00E25015"/>
    <w:rsid w:val="00E35F22"/>
    <w:rsid w:val="00E37142"/>
    <w:rsid w:val="00E45C20"/>
    <w:rsid w:val="00E7299B"/>
    <w:rsid w:val="00E73458"/>
    <w:rsid w:val="00E753B6"/>
    <w:rsid w:val="00E90789"/>
    <w:rsid w:val="00EC3D61"/>
    <w:rsid w:val="00EC741A"/>
    <w:rsid w:val="00ED0FD8"/>
    <w:rsid w:val="00ED1FF6"/>
    <w:rsid w:val="00ED6515"/>
    <w:rsid w:val="00F277CD"/>
    <w:rsid w:val="00F54A79"/>
    <w:rsid w:val="00F55890"/>
    <w:rsid w:val="00F71D58"/>
    <w:rsid w:val="00FE13F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D108A1"/>
  <w15:docId w15:val="{5042C398-EF00-4616-895B-4BF3EBD3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26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color w:val="000000"/>
      <w:sz w:val="28"/>
    </w:rPr>
  </w:style>
  <w:style w:type="paragraph" w:styleId="berschrift9">
    <w:name w:val="heading 9"/>
    <w:basedOn w:val="Standard"/>
    <w:next w:val="Standard"/>
    <w:qFormat/>
    <w:rsid w:val="00BC4961"/>
    <w:pPr>
      <w:keepNext/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left" w:pos="4820"/>
        <w:tab w:val="right" w:pos="9639"/>
      </w:tabs>
      <w:spacing w:before="0"/>
    </w:pPr>
    <w:rPr>
      <w:sz w:val="20"/>
    </w:rPr>
  </w:style>
  <w:style w:type="paragraph" w:customStyle="1" w:styleId="MitBullets">
    <w:name w:val="MitBullets"/>
    <w:basedOn w:val="Standard"/>
    <w:pPr>
      <w:numPr>
        <w:numId w:val="8"/>
      </w:num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Aufzhlung">
    <w:name w:val="Aufzählung"/>
    <w:basedOn w:val="Standard"/>
    <w:rsid w:val="00844CDE"/>
    <w:pPr>
      <w:widowControl w:val="0"/>
      <w:spacing w:before="0"/>
      <w:ind w:left="284" w:hanging="284"/>
    </w:pPr>
    <w:rPr>
      <w:sz w:val="24"/>
    </w:rPr>
  </w:style>
  <w:style w:type="paragraph" w:customStyle="1" w:styleId="Symbol">
    <w:name w:val="Symbol"/>
    <w:basedOn w:val="Standard"/>
    <w:rsid w:val="00BC4961"/>
    <w:pPr>
      <w:keepNext/>
      <w:keepLines/>
      <w:spacing w:before="40"/>
      <w:jc w:val="center"/>
    </w:pPr>
    <w:rPr>
      <w:sz w:val="20"/>
    </w:rPr>
  </w:style>
  <w:style w:type="paragraph" w:styleId="Sprechblasentext">
    <w:name w:val="Balloon Text"/>
    <w:basedOn w:val="Standard"/>
    <w:link w:val="SprechblasentextZchn"/>
    <w:rsid w:val="00085641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8564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47578"/>
    <w:pPr>
      <w:ind w:left="720"/>
      <w:contextualSpacing/>
    </w:pPr>
  </w:style>
  <w:style w:type="table" w:styleId="Tabellenraster">
    <w:name w:val="Table Grid"/>
    <w:basedOn w:val="NormaleTabelle"/>
    <w:rsid w:val="00C9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wmf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fontTable" Target="fontTable.xml"/><Relationship Id="rId16" Type="http://schemas.openxmlformats.org/officeDocument/2006/relationships/image" Target="media/image10.jpeg"/><Relationship Id="rId11" Type="http://schemas.openxmlformats.org/officeDocument/2006/relationships/image" Target="media/image5.gif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5" Type="http://schemas.openxmlformats.org/officeDocument/2006/relationships/footnotes" Target="footnotes.xml"/><Relationship Id="rId19" Type="http://schemas.openxmlformats.org/officeDocument/2006/relationships/image" Target="media/image13.jpeg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8" Type="http://schemas.openxmlformats.org/officeDocument/2006/relationships/image" Target="media/image2.gif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gif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7" Type="http://schemas.openxmlformats.org/officeDocument/2006/relationships/image" Target="media/image1.emf"/><Relationship Id="rId71" Type="http://schemas.openxmlformats.org/officeDocument/2006/relationships/image" Target="media/image65.jpeg"/><Relationship Id="rId2" Type="http://schemas.openxmlformats.org/officeDocument/2006/relationships/styles" Target="styles.xml"/><Relationship Id="rId29" Type="http://schemas.openxmlformats.org/officeDocument/2006/relationships/image" Target="media/image23.jpeg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61" Type="http://schemas.openxmlformats.org/officeDocument/2006/relationships/image" Target="media/image55.jpeg"/><Relationship Id="rId82" Type="http://schemas.openxmlformats.org/officeDocument/2006/relationships/image" Target="media/image7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etran3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Betran32.Dot</Template>
  <TotalTime>0</TotalTime>
  <Pages>3</Pages>
  <Words>214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Toluol</vt:lpstr>
    </vt:vector>
  </TitlesOfParts>
  <Company>Dienststelle Arbeitsschutz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Toluol</dc:title>
  <dc:creator>Wg/KCS</dc:creator>
  <cp:keywords>, docId:330EC4EED200C1E1985AD620685A22AF</cp:keywords>
  <dc:description>«quelle»</dc:description>
  <cp:lastModifiedBy>Hannappel, Claudia</cp:lastModifiedBy>
  <cp:revision>3</cp:revision>
  <cp:lastPrinted>2001-05-10T08:29:00Z</cp:lastPrinted>
  <dcterms:created xsi:type="dcterms:W3CDTF">2025-10-16T06:59:00Z</dcterms:created>
  <dcterms:modified xsi:type="dcterms:W3CDTF">2025-10-16T06:59:00Z</dcterms:modified>
  <cp:category>freigegeben: 14.05.2001</cp:category>
</cp:coreProperties>
</file>